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36A4" w14:textId="77777777" w:rsidR="00C27ABD" w:rsidRDefault="008723E4" w:rsidP="00C27ABD">
      <w:pPr>
        <w:pStyle w:val="BodyText"/>
        <w:spacing w:after="0" w:afterAutospacing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2E76FA8" wp14:editId="07777777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0A37501D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22D7FA97" w14:textId="5FB9BAF1" w:rsidR="00C27ABD" w:rsidRPr="00C27ABD" w:rsidRDefault="00C14FEB" w:rsidP="4FED0F00">
      <w:pPr>
        <w:jc w:val="center"/>
        <w:rPr>
          <w:b/>
          <w:bCs/>
          <w:sz w:val="22"/>
          <w:szCs w:val="22"/>
        </w:rPr>
      </w:pPr>
      <w:r w:rsidRPr="4FED0F00">
        <w:rPr>
          <w:b/>
          <w:bCs/>
          <w:sz w:val="22"/>
          <w:szCs w:val="22"/>
        </w:rPr>
        <w:t>DISABLED</w:t>
      </w:r>
      <w:r w:rsidR="000A1FCC" w:rsidRPr="4FED0F00">
        <w:rPr>
          <w:b/>
          <w:bCs/>
          <w:sz w:val="22"/>
          <w:szCs w:val="22"/>
        </w:rPr>
        <w:t xml:space="preserve"> MEMBERS’ ANNUAL CONFERENCE</w:t>
      </w:r>
      <w:r w:rsidR="005F24C6" w:rsidRPr="4FED0F00">
        <w:rPr>
          <w:b/>
          <w:bCs/>
          <w:sz w:val="22"/>
          <w:szCs w:val="22"/>
        </w:rPr>
        <w:t xml:space="preserve"> 202</w:t>
      </w:r>
      <w:r w:rsidR="00F43253">
        <w:rPr>
          <w:b/>
          <w:bCs/>
          <w:sz w:val="22"/>
          <w:szCs w:val="22"/>
        </w:rPr>
        <w:t>4</w:t>
      </w:r>
    </w:p>
    <w:p w14:paraId="5DAB6C7B" w14:textId="77777777" w:rsidR="00C27ABD" w:rsidRPr="00C27ABD" w:rsidRDefault="00C27ABD" w:rsidP="008723E4">
      <w:pPr>
        <w:rPr>
          <w:b/>
          <w:sz w:val="22"/>
          <w:szCs w:val="22"/>
        </w:rPr>
      </w:pPr>
    </w:p>
    <w:p w14:paraId="184ADD63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02EB378F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04C19A6D" w14:textId="77777777" w:rsidR="00A23613" w:rsidRPr="0066250C" w:rsidRDefault="0073083E" w:rsidP="0066250C">
      <w:pPr>
        <w:pStyle w:val="ListParagraph"/>
        <w:numPr>
          <w:ilvl w:val="0"/>
          <w:numId w:val="14"/>
        </w:numPr>
        <w:spacing w:after="160"/>
        <w:jc w:val="left"/>
        <w:rPr>
          <w:b/>
          <w:sz w:val="22"/>
          <w:szCs w:val="22"/>
        </w:rPr>
      </w:pPr>
      <w:r w:rsidRPr="0066250C">
        <w:rPr>
          <w:b/>
          <w:sz w:val="22"/>
          <w:szCs w:val="22"/>
        </w:rPr>
        <w:t>About the submission of motions</w:t>
      </w:r>
    </w:p>
    <w:p w14:paraId="6A05A809" w14:textId="77777777" w:rsidR="0066250C" w:rsidRPr="0066250C" w:rsidRDefault="0066250C" w:rsidP="00DE728C">
      <w:pPr>
        <w:pStyle w:val="ListParagraph"/>
        <w:spacing w:after="160"/>
        <w:ind w:left="1080"/>
        <w:jc w:val="left"/>
        <w:rPr>
          <w:b/>
          <w:sz w:val="22"/>
          <w:szCs w:val="22"/>
        </w:rPr>
      </w:pPr>
    </w:p>
    <w:p w14:paraId="38583973" w14:textId="6BF06CE2" w:rsidR="0073083E" w:rsidRDefault="0073083E" w:rsidP="0073083E">
      <w:pPr>
        <w:spacing w:after="160"/>
        <w:jc w:val="left"/>
        <w:rPr>
          <w:sz w:val="22"/>
          <w:szCs w:val="22"/>
        </w:rPr>
      </w:pPr>
      <w:r w:rsidRPr="4FED0F00">
        <w:rPr>
          <w:sz w:val="22"/>
          <w:szCs w:val="22"/>
        </w:rPr>
        <w:t>This form should be used by a branch secretary (or other branch officer) t</w:t>
      </w:r>
      <w:r w:rsidR="009B2A41" w:rsidRPr="4FED0F00">
        <w:rPr>
          <w:sz w:val="22"/>
          <w:szCs w:val="22"/>
        </w:rPr>
        <w:t xml:space="preserve">o submit motions to the </w:t>
      </w:r>
      <w:r w:rsidR="00C14FEB" w:rsidRPr="4FED0F00">
        <w:rPr>
          <w:sz w:val="22"/>
          <w:szCs w:val="22"/>
        </w:rPr>
        <w:t>disabled</w:t>
      </w:r>
      <w:r w:rsidR="005F24C6" w:rsidRPr="4FED0F00">
        <w:rPr>
          <w:sz w:val="22"/>
          <w:szCs w:val="22"/>
        </w:rPr>
        <w:t xml:space="preserve"> members’ annual conference 202</w:t>
      </w:r>
      <w:r w:rsidR="00F43253">
        <w:rPr>
          <w:sz w:val="22"/>
          <w:szCs w:val="22"/>
        </w:rPr>
        <w:t>4</w:t>
      </w:r>
      <w:r w:rsidR="002E26AB">
        <w:rPr>
          <w:sz w:val="22"/>
          <w:szCs w:val="22"/>
        </w:rPr>
        <w:t>.</w:t>
      </w:r>
    </w:p>
    <w:p w14:paraId="432B1EB4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C14FEB">
        <w:rPr>
          <w:sz w:val="22"/>
          <w:szCs w:val="22"/>
        </w:rPr>
        <w:t>disabled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6B6B5257" w14:textId="79B71FBA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4FED0F00">
        <w:rPr>
          <w:b/>
          <w:bCs/>
          <w:sz w:val="22"/>
          <w:szCs w:val="22"/>
        </w:rPr>
        <w:t>The deadline for the submissi</w:t>
      </w:r>
      <w:r w:rsidR="0060592A" w:rsidRPr="4FED0F00">
        <w:rPr>
          <w:b/>
          <w:bCs/>
          <w:sz w:val="22"/>
          <w:szCs w:val="22"/>
        </w:rPr>
        <w:t xml:space="preserve">on of motions is 17:00 on </w:t>
      </w:r>
      <w:r w:rsidR="00F43253">
        <w:rPr>
          <w:b/>
          <w:bCs/>
          <w:sz w:val="22"/>
          <w:szCs w:val="22"/>
        </w:rPr>
        <w:t>Thursday 7 November</w:t>
      </w:r>
      <w:r w:rsidR="00D34A69">
        <w:rPr>
          <w:b/>
          <w:bCs/>
          <w:sz w:val="22"/>
          <w:szCs w:val="22"/>
        </w:rPr>
        <w:t xml:space="preserve"> 202</w:t>
      </w:r>
      <w:r w:rsidR="00F43253">
        <w:rPr>
          <w:b/>
          <w:bCs/>
          <w:sz w:val="22"/>
          <w:szCs w:val="22"/>
        </w:rPr>
        <w:t>4</w:t>
      </w:r>
      <w:r w:rsidR="005F24C6" w:rsidRPr="4FED0F00">
        <w:rPr>
          <w:b/>
          <w:bCs/>
          <w:sz w:val="22"/>
          <w:szCs w:val="22"/>
        </w:rPr>
        <w:t xml:space="preserve">. </w:t>
      </w:r>
      <w:r w:rsidRPr="4FED0F00">
        <w:rPr>
          <w:sz w:val="22"/>
          <w:szCs w:val="22"/>
        </w:rPr>
        <w:t xml:space="preserve">Motions should be submitted to Sue Bajwa by email to </w:t>
      </w:r>
      <w:hyperlink r:id="rId11">
        <w:r w:rsidRPr="4FED0F00">
          <w:rPr>
            <w:rStyle w:val="Hyperlink"/>
            <w:sz w:val="22"/>
            <w:szCs w:val="22"/>
          </w:rPr>
          <w:t>sbajwa@ucu.org.uk</w:t>
        </w:r>
      </w:hyperlink>
      <w:r w:rsidRPr="4FED0F00">
        <w:rPr>
          <w:sz w:val="22"/>
          <w:szCs w:val="22"/>
        </w:rPr>
        <w:t xml:space="preserve">. </w:t>
      </w:r>
      <w:r w:rsidRPr="4FED0F00">
        <w:rPr>
          <w:b/>
          <w:bCs/>
          <w:sz w:val="22"/>
          <w:szCs w:val="22"/>
        </w:rPr>
        <w:t>Motions sent by email</w:t>
      </w:r>
      <w:r w:rsidR="00D923DA" w:rsidRPr="4FED0F00">
        <w:rPr>
          <w:b/>
          <w:bCs/>
          <w:sz w:val="22"/>
          <w:szCs w:val="22"/>
        </w:rPr>
        <w:t>, if not sent on this form,</w:t>
      </w:r>
      <w:r w:rsidRPr="4FED0F00">
        <w:rPr>
          <w:b/>
          <w:bCs/>
          <w:sz w:val="22"/>
          <w:szCs w:val="22"/>
        </w:rPr>
        <w:t xml:space="preserve"> must include all the inf</w:t>
      </w:r>
      <w:r w:rsidR="00D923DA" w:rsidRPr="4FED0F00">
        <w:rPr>
          <w:b/>
          <w:bCs/>
          <w:sz w:val="22"/>
          <w:szCs w:val="22"/>
        </w:rPr>
        <w:t xml:space="preserve">ormation requested on this form, </w:t>
      </w:r>
      <w:r w:rsidR="00D923DA" w:rsidRPr="4FED0F00">
        <w:rPr>
          <w:sz w:val="22"/>
          <w:szCs w:val="22"/>
        </w:rPr>
        <w:t xml:space="preserve">though it is not necessary to include scanned </w:t>
      </w:r>
      <w:r w:rsidR="009B43B5" w:rsidRPr="4FED0F00">
        <w:rPr>
          <w:sz w:val="22"/>
          <w:szCs w:val="22"/>
        </w:rPr>
        <w:t xml:space="preserve">a </w:t>
      </w:r>
      <w:r w:rsidR="00D923DA" w:rsidRPr="4FED0F00">
        <w:rPr>
          <w:sz w:val="22"/>
          <w:szCs w:val="22"/>
        </w:rPr>
        <w:t>signature with motions sent directly by email.</w:t>
      </w:r>
      <w:r w:rsidRPr="4FED0F00">
        <w:rPr>
          <w:sz w:val="22"/>
          <w:szCs w:val="22"/>
        </w:rPr>
        <w:t xml:space="preserve"> </w:t>
      </w:r>
    </w:p>
    <w:p w14:paraId="7DFF7D52" w14:textId="05C2D76D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</w:t>
      </w:r>
      <w:r w:rsidR="002E26AB">
        <w:rPr>
          <w:sz w:val="22"/>
          <w:szCs w:val="22"/>
        </w:rPr>
        <w:t>at sbajwa@ucu.org.uk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5A39BBE3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5976E281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597E7D09" w14:textId="77777777" w:rsidTr="00C27ABD">
        <w:tc>
          <w:tcPr>
            <w:tcW w:w="9913" w:type="dxa"/>
          </w:tcPr>
          <w:p w14:paraId="36D76798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41C8F396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112CEBD9" w14:textId="77777777" w:rsidTr="00C27ABD">
        <w:tc>
          <w:tcPr>
            <w:tcW w:w="9913" w:type="dxa"/>
          </w:tcPr>
          <w:p w14:paraId="7934968D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72A3D3EC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613A10A8" w14:textId="77777777" w:rsidTr="00C27ABD">
        <w:tc>
          <w:tcPr>
            <w:tcW w:w="9913" w:type="dxa"/>
          </w:tcPr>
          <w:p w14:paraId="70C84F1C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0D0B940D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75484756" w14:textId="77777777" w:rsidTr="00C27ABD">
        <w:tc>
          <w:tcPr>
            <w:tcW w:w="9913" w:type="dxa"/>
          </w:tcPr>
          <w:p w14:paraId="62771B97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0E27B00A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4102A459" w14:textId="77777777" w:rsidTr="00C27ABD">
        <w:tc>
          <w:tcPr>
            <w:tcW w:w="9913" w:type="dxa"/>
          </w:tcPr>
          <w:p w14:paraId="7ACFE534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60061E4C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5344EF5E" w14:textId="77777777" w:rsidTr="00C27ABD">
        <w:tc>
          <w:tcPr>
            <w:tcW w:w="9913" w:type="dxa"/>
          </w:tcPr>
          <w:p w14:paraId="3EA2332C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44EAFD9C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6DF4E7F1" w14:textId="77777777" w:rsidTr="00C27ABD">
        <w:tc>
          <w:tcPr>
            <w:tcW w:w="9913" w:type="dxa"/>
          </w:tcPr>
          <w:p w14:paraId="3FA35B13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4B94D5A5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77025DA8" w14:textId="77777777" w:rsidTr="00C27ABD">
        <w:tc>
          <w:tcPr>
            <w:tcW w:w="9913" w:type="dxa"/>
          </w:tcPr>
          <w:p w14:paraId="3E51C4ED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17E6BAD7" w14:textId="77777777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proofErr w:type="gramStart"/>
            <w:r w:rsidRPr="00A23613">
              <w:rPr>
                <w:sz w:val="22"/>
                <w:szCs w:val="22"/>
              </w:rPr>
              <w:t xml:space="preserve">the </w:t>
            </w:r>
            <w:r w:rsidR="0073083E">
              <w:rPr>
                <w:sz w:val="22"/>
                <w:szCs w:val="22"/>
              </w:rPr>
              <w:t>this</w:t>
            </w:r>
            <w:proofErr w:type="gramEnd"/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73083E">
              <w:rPr>
                <w:sz w:val="22"/>
                <w:szCs w:val="22"/>
              </w:rPr>
              <w:t xml:space="preserve"> the disabled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6197EA22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1CBF24FB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 xml:space="preserve">a quorate branch committee meeting   </w:t>
            </w:r>
          </w:p>
          <w:p w14:paraId="217D48D6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 properly constit</w:t>
            </w:r>
            <w:r w:rsidR="00AF053E">
              <w:rPr>
                <w:sz w:val="22"/>
                <w:szCs w:val="22"/>
              </w:rPr>
              <w:t xml:space="preserve">uted meeting of disabled </w:t>
            </w:r>
            <w:r w:rsidR="008965D2">
              <w:rPr>
                <w:sz w:val="22"/>
                <w:szCs w:val="22"/>
              </w:rPr>
              <w:t>members</w:t>
            </w:r>
          </w:p>
          <w:p w14:paraId="3DEEC669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4931434F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3656B9AB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62E0C8EE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3101716D" w14:textId="77777777" w:rsidTr="00C27ABD">
        <w:tc>
          <w:tcPr>
            <w:tcW w:w="9913" w:type="dxa"/>
          </w:tcPr>
          <w:p w14:paraId="5D4EC514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45FB0818" w14:textId="77777777" w:rsidR="00A15AED" w:rsidRDefault="00A15AED" w:rsidP="00A15AED"/>
    <w:p w14:paraId="049F31CB" w14:textId="77777777" w:rsidR="00A15AED" w:rsidRPr="00A23613" w:rsidRDefault="00A15AED" w:rsidP="00A15AED">
      <w:pPr>
        <w:rPr>
          <w:sz w:val="22"/>
          <w:szCs w:val="22"/>
        </w:rPr>
      </w:pPr>
    </w:p>
    <w:p w14:paraId="5E9D70EA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142455F0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53128261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62486C05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4101652C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4B99056E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299C43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4DDBEF00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D779" w14:textId="77777777" w:rsidR="004A78F6" w:rsidRDefault="004A78F6" w:rsidP="0003353A">
      <w:pPr>
        <w:spacing w:line="240" w:lineRule="auto"/>
      </w:pPr>
      <w:r>
        <w:separator/>
      </w:r>
    </w:p>
  </w:endnote>
  <w:endnote w:type="continuationSeparator" w:id="0">
    <w:p w14:paraId="3CF2D8B6" w14:textId="77777777" w:rsidR="004A78F6" w:rsidRDefault="004A78F6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3030"/>
      <w:docPartObj>
        <w:docPartGallery w:val="Page Numbers (Bottom of Page)"/>
        <w:docPartUnique/>
      </w:docPartObj>
    </w:sdtPr>
    <w:sdtEndPr/>
    <w:sdtContent>
      <w:p w14:paraId="77F6C778" w14:textId="77777777" w:rsidR="004A78F6" w:rsidRDefault="004A78F6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2CB0E" w14:textId="77777777" w:rsidR="004A78F6" w:rsidRDefault="004A7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4A78F6" w:rsidRDefault="004A78F6" w:rsidP="0003353A">
      <w:pPr>
        <w:spacing w:line="240" w:lineRule="auto"/>
      </w:pPr>
      <w:r>
        <w:separator/>
      </w:r>
    </w:p>
  </w:footnote>
  <w:footnote w:type="continuationSeparator" w:id="0">
    <w:p w14:paraId="1FC39945" w14:textId="77777777" w:rsidR="004A78F6" w:rsidRDefault="004A78F6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4722E83"/>
    <w:multiLevelType w:val="hybridMultilevel"/>
    <w:tmpl w:val="5694D044"/>
    <w:lvl w:ilvl="0" w:tplc="2202EC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694696645">
    <w:abstractNumId w:val="8"/>
  </w:num>
  <w:num w:numId="2" w16cid:durableId="1809545564">
    <w:abstractNumId w:val="2"/>
  </w:num>
  <w:num w:numId="3" w16cid:durableId="519591164">
    <w:abstractNumId w:val="7"/>
  </w:num>
  <w:num w:numId="4" w16cid:durableId="1983582518">
    <w:abstractNumId w:val="9"/>
  </w:num>
  <w:num w:numId="5" w16cid:durableId="1494562668">
    <w:abstractNumId w:val="13"/>
  </w:num>
  <w:num w:numId="6" w16cid:durableId="1043484936">
    <w:abstractNumId w:val="4"/>
  </w:num>
  <w:num w:numId="7" w16cid:durableId="9456286">
    <w:abstractNumId w:val="0"/>
  </w:num>
  <w:num w:numId="8" w16cid:durableId="1599095211">
    <w:abstractNumId w:val="10"/>
  </w:num>
  <w:num w:numId="9" w16cid:durableId="477192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422556">
    <w:abstractNumId w:val="3"/>
  </w:num>
  <w:num w:numId="11" w16cid:durableId="109935402">
    <w:abstractNumId w:val="11"/>
  </w:num>
  <w:num w:numId="12" w16cid:durableId="1811481592">
    <w:abstractNumId w:val="5"/>
  </w:num>
  <w:num w:numId="13" w16cid:durableId="657004260">
    <w:abstractNumId w:val="6"/>
  </w:num>
  <w:num w:numId="14" w16cid:durableId="12480810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13E88"/>
    <w:rsid w:val="00023916"/>
    <w:rsid w:val="0003353A"/>
    <w:rsid w:val="00047F0F"/>
    <w:rsid w:val="00060763"/>
    <w:rsid w:val="00082FC6"/>
    <w:rsid w:val="000857D9"/>
    <w:rsid w:val="00091B9B"/>
    <w:rsid w:val="000A1FCC"/>
    <w:rsid w:val="000A4CF4"/>
    <w:rsid w:val="000C09A2"/>
    <w:rsid w:val="000E585D"/>
    <w:rsid w:val="00147CFA"/>
    <w:rsid w:val="00156CC5"/>
    <w:rsid w:val="001636D9"/>
    <w:rsid w:val="00164195"/>
    <w:rsid w:val="001E70F6"/>
    <w:rsid w:val="001F10A4"/>
    <w:rsid w:val="001F3133"/>
    <w:rsid w:val="001F6535"/>
    <w:rsid w:val="00224C93"/>
    <w:rsid w:val="0024760A"/>
    <w:rsid w:val="00264B84"/>
    <w:rsid w:val="00266DA3"/>
    <w:rsid w:val="00285A03"/>
    <w:rsid w:val="002D2846"/>
    <w:rsid w:val="002D73B6"/>
    <w:rsid w:val="002E26AB"/>
    <w:rsid w:val="002E3BE0"/>
    <w:rsid w:val="002E67BB"/>
    <w:rsid w:val="002E70CC"/>
    <w:rsid w:val="002F137C"/>
    <w:rsid w:val="00300DBD"/>
    <w:rsid w:val="00322C3E"/>
    <w:rsid w:val="00334160"/>
    <w:rsid w:val="00342B10"/>
    <w:rsid w:val="00343681"/>
    <w:rsid w:val="003523C2"/>
    <w:rsid w:val="003549CC"/>
    <w:rsid w:val="0036703D"/>
    <w:rsid w:val="00372582"/>
    <w:rsid w:val="003801E0"/>
    <w:rsid w:val="003C217F"/>
    <w:rsid w:val="003F171E"/>
    <w:rsid w:val="00417083"/>
    <w:rsid w:val="0044503E"/>
    <w:rsid w:val="00461521"/>
    <w:rsid w:val="00480048"/>
    <w:rsid w:val="00494918"/>
    <w:rsid w:val="004951FA"/>
    <w:rsid w:val="004A78F6"/>
    <w:rsid w:val="004B07E2"/>
    <w:rsid w:val="004D3A5A"/>
    <w:rsid w:val="004D6220"/>
    <w:rsid w:val="004F2C96"/>
    <w:rsid w:val="00530E38"/>
    <w:rsid w:val="00541870"/>
    <w:rsid w:val="005564CA"/>
    <w:rsid w:val="0056057F"/>
    <w:rsid w:val="0057521D"/>
    <w:rsid w:val="00577715"/>
    <w:rsid w:val="0058116D"/>
    <w:rsid w:val="005B7592"/>
    <w:rsid w:val="005D7B0C"/>
    <w:rsid w:val="005E5453"/>
    <w:rsid w:val="005F13EE"/>
    <w:rsid w:val="005F24C6"/>
    <w:rsid w:val="0060592A"/>
    <w:rsid w:val="0062690D"/>
    <w:rsid w:val="0065006F"/>
    <w:rsid w:val="0066250C"/>
    <w:rsid w:val="00666E3E"/>
    <w:rsid w:val="00696A64"/>
    <w:rsid w:val="006B17F7"/>
    <w:rsid w:val="006C4F1F"/>
    <w:rsid w:val="006E1878"/>
    <w:rsid w:val="006F0B0A"/>
    <w:rsid w:val="00706280"/>
    <w:rsid w:val="00714465"/>
    <w:rsid w:val="00720B8E"/>
    <w:rsid w:val="0073083E"/>
    <w:rsid w:val="007313B6"/>
    <w:rsid w:val="0073726A"/>
    <w:rsid w:val="0078088B"/>
    <w:rsid w:val="007B74E0"/>
    <w:rsid w:val="007C1D19"/>
    <w:rsid w:val="007C7E4B"/>
    <w:rsid w:val="007D750C"/>
    <w:rsid w:val="007E1410"/>
    <w:rsid w:val="007F4055"/>
    <w:rsid w:val="008149CC"/>
    <w:rsid w:val="00824625"/>
    <w:rsid w:val="008271EE"/>
    <w:rsid w:val="00856C71"/>
    <w:rsid w:val="0086024C"/>
    <w:rsid w:val="0086318A"/>
    <w:rsid w:val="00865992"/>
    <w:rsid w:val="008723E4"/>
    <w:rsid w:val="008965D2"/>
    <w:rsid w:val="008C0418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B2A41"/>
    <w:rsid w:val="009B43B5"/>
    <w:rsid w:val="009C0843"/>
    <w:rsid w:val="009C31FA"/>
    <w:rsid w:val="009F2266"/>
    <w:rsid w:val="00A15AED"/>
    <w:rsid w:val="00A212FE"/>
    <w:rsid w:val="00A23613"/>
    <w:rsid w:val="00A47A43"/>
    <w:rsid w:val="00A6202B"/>
    <w:rsid w:val="00A667A7"/>
    <w:rsid w:val="00A71C97"/>
    <w:rsid w:val="00A724B0"/>
    <w:rsid w:val="00A8011A"/>
    <w:rsid w:val="00A83B2B"/>
    <w:rsid w:val="00A92960"/>
    <w:rsid w:val="00AA3212"/>
    <w:rsid w:val="00AF053E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10F8"/>
    <w:rsid w:val="00BD600E"/>
    <w:rsid w:val="00BF22AB"/>
    <w:rsid w:val="00C05BBB"/>
    <w:rsid w:val="00C14FEB"/>
    <w:rsid w:val="00C27ABD"/>
    <w:rsid w:val="00C344BA"/>
    <w:rsid w:val="00C47D07"/>
    <w:rsid w:val="00C51C83"/>
    <w:rsid w:val="00C64C4F"/>
    <w:rsid w:val="00C65E26"/>
    <w:rsid w:val="00C706FB"/>
    <w:rsid w:val="00C84EC0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4A69"/>
    <w:rsid w:val="00D35667"/>
    <w:rsid w:val="00D86FFF"/>
    <w:rsid w:val="00D923DA"/>
    <w:rsid w:val="00DC6230"/>
    <w:rsid w:val="00DD4B0F"/>
    <w:rsid w:val="00DE0244"/>
    <w:rsid w:val="00DE6EA2"/>
    <w:rsid w:val="00DE728C"/>
    <w:rsid w:val="00E024EF"/>
    <w:rsid w:val="00E02E91"/>
    <w:rsid w:val="00E2085B"/>
    <w:rsid w:val="00E23E44"/>
    <w:rsid w:val="00E44F84"/>
    <w:rsid w:val="00E5265D"/>
    <w:rsid w:val="00E5388A"/>
    <w:rsid w:val="00E80CA0"/>
    <w:rsid w:val="00E943CD"/>
    <w:rsid w:val="00E94D90"/>
    <w:rsid w:val="00EA0CE2"/>
    <w:rsid w:val="00EA636E"/>
    <w:rsid w:val="00EC11B3"/>
    <w:rsid w:val="00EE0157"/>
    <w:rsid w:val="00F11C01"/>
    <w:rsid w:val="00F43253"/>
    <w:rsid w:val="00F46202"/>
    <w:rsid w:val="00F55CC5"/>
    <w:rsid w:val="00F6474A"/>
    <w:rsid w:val="00F675DC"/>
    <w:rsid w:val="00FB0DD1"/>
    <w:rsid w:val="00FB51CA"/>
    <w:rsid w:val="00FD05CD"/>
    <w:rsid w:val="035DCDD0"/>
    <w:rsid w:val="4FE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ED35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01B0D-6C71-4F2F-9031-2E9A4F557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98D4D-E055-4195-BF12-65CDE236ECF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7f44974-815e-4a79-955f-5a5d422b4796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a8f4edc-2354-44b0-a9d5-1f0653c57a7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0C47EB-77AC-4D6D-80CA-2496EDCE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>UCU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2013-11-19T12:06:00Z</cp:lastPrinted>
  <dcterms:created xsi:type="dcterms:W3CDTF">2024-07-10T11:28:00Z</dcterms:created>
  <dcterms:modified xsi:type="dcterms:W3CDTF">2024-07-10T11:28:00Z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